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EA" w:rsidRDefault="00D95E3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D62EA" w:rsidRDefault="00D95E3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D62EA" w:rsidRDefault="00D95E3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31.08.2017</w:t>
      </w:r>
    </w:p>
    <w:p w:rsidR="00FD62EA" w:rsidRDefault="00FD62E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D62EA">
        <w:trPr>
          <w:cantSplit/>
          <w:trHeight w:val="207"/>
        </w:trPr>
        <w:tc>
          <w:tcPr>
            <w:tcW w:w="7513" w:type="dxa"/>
            <w:vMerge w:val="restart"/>
          </w:tcPr>
          <w:p w:rsidR="00FD62EA" w:rsidRDefault="00FD62EA">
            <w:pPr>
              <w:jc w:val="center"/>
              <w:rPr>
                <w:noProof/>
                <w:sz w:val="18"/>
                <w:lang w:val="en-US"/>
              </w:rPr>
            </w:pPr>
          </w:p>
          <w:p w:rsidR="00FD62EA" w:rsidRDefault="00D95E3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D62EA" w:rsidRDefault="00D95E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D62EA">
        <w:trPr>
          <w:cantSplit/>
          <w:trHeight w:val="437"/>
        </w:trPr>
        <w:tc>
          <w:tcPr>
            <w:tcW w:w="7513" w:type="dxa"/>
            <w:vMerge/>
          </w:tcPr>
          <w:p w:rsidR="00FD62EA" w:rsidRDefault="00FD62E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D62EA" w:rsidRDefault="00FD62EA">
            <w:pPr>
              <w:jc w:val="center"/>
              <w:rPr>
                <w:noProof/>
                <w:sz w:val="18"/>
              </w:rPr>
            </w:pPr>
          </w:p>
        </w:tc>
      </w:tr>
      <w:tr w:rsidR="00FD62EA">
        <w:trPr>
          <w:cantSplit/>
        </w:trPr>
        <w:tc>
          <w:tcPr>
            <w:tcW w:w="7513" w:type="dxa"/>
          </w:tcPr>
          <w:p w:rsidR="00FD62EA" w:rsidRDefault="00D95E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D62EA" w:rsidRDefault="00D95E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5E3F">
        <w:trPr>
          <w:cantSplit/>
        </w:trPr>
        <w:tc>
          <w:tcPr>
            <w:tcW w:w="7513" w:type="dxa"/>
          </w:tcPr>
          <w:p w:rsidR="00D95E3F" w:rsidRDefault="00D95E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95E3F" w:rsidRDefault="00D95E3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</w:tbl>
    <w:p w:rsidR="00D95E3F" w:rsidRDefault="00D95E3F" w:rsidP="00740B07">
      <w:pPr>
        <w:rPr>
          <w:noProof/>
        </w:rPr>
      </w:pPr>
      <w:bookmarkStart w:id="0" w:name="_GoBack"/>
      <w:bookmarkEnd w:id="0"/>
    </w:p>
    <w:sectPr w:rsidR="00D95E3F" w:rsidSect="00FD62E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3F"/>
    <w:rsid w:val="00740B07"/>
    <w:rsid w:val="009F49F2"/>
    <w:rsid w:val="00D95E3F"/>
    <w:rsid w:val="00FB5F1D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EA"/>
  </w:style>
  <w:style w:type="paragraph" w:styleId="1">
    <w:name w:val="heading 1"/>
    <w:basedOn w:val="a"/>
    <w:next w:val="a"/>
    <w:qFormat/>
    <w:rsid w:val="00FD62E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D62E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D62E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D62E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D62E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D62E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D62E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D62E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D62E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EA"/>
  </w:style>
  <w:style w:type="paragraph" w:styleId="1">
    <w:name w:val="heading 1"/>
    <w:basedOn w:val="a"/>
    <w:next w:val="a"/>
    <w:qFormat/>
    <w:rsid w:val="00FD62E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D62E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D62E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D62E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D62E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D62E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D62E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D62E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D62E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574E-8F07-4C69-ABD8-5EC2441B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Иванова Анастасия Витальевна</cp:lastModifiedBy>
  <cp:revision>3</cp:revision>
  <cp:lastPrinted>2017-09-05T06:52:00Z</cp:lastPrinted>
  <dcterms:created xsi:type="dcterms:W3CDTF">2017-09-13T10:31:00Z</dcterms:created>
  <dcterms:modified xsi:type="dcterms:W3CDTF">2017-09-13T10:45:00Z</dcterms:modified>
</cp:coreProperties>
</file>